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89FE" w14:textId="77777777" w:rsidR="007503A1" w:rsidRDefault="009D31FF" w:rsidP="009F31EE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</w:rPr>
        <w:t xml:space="preserve">  </w:t>
      </w:r>
      <w:r w:rsidR="00957C9D" w:rsidRPr="005621C0">
        <w:rPr>
          <w:rFonts w:ascii="Times New Roman" w:hAnsi="Times New Roman" w:cs="Times New Roman"/>
          <w:noProof/>
          <w:color w:val="auto"/>
        </w:rPr>
        <w:t xml:space="preserve"> </w:t>
      </w:r>
      <w:r w:rsidR="009A3189" w:rsidRPr="005621C0">
        <w:rPr>
          <w:rFonts w:ascii="Times New Roman" w:hAnsi="Times New Roman" w:cs="Times New Roman"/>
          <w:noProof/>
          <w:color w:val="auto"/>
        </w:rPr>
        <w:t xml:space="preserve">   </w:t>
      </w:r>
      <w:r w:rsidR="00957C9D" w:rsidRPr="005621C0">
        <w:rPr>
          <w:rFonts w:ascii="Times New Roman" w:hAnsi="Times New Roman" w:cs="Times New Roman"/>
          <w:noProof/>
          <w:color w:val="auto"/>
        </w:rPr>
        <w:tab/>
      </w:r>
    </w:p>
    <w:p w14:paraId="42688A9F" w14:textId="210EAC4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6242F" wp14:editId="30870A4C">
                <wp:simplePos x="0" y="0"/>
                <wp:positionH relativeFrom="column">
                  <wp:posOffset>1828800</wp:posOffset>
                </wp:positionH>
                <wp:positionV relativeFrom="paragraph">
                  <wp:posOffset>86995</wp:posOffset>
                </wp:positionV>
                <wp:extent cx="465582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E291" w14:textId="77777777" w:rsidR="00D11AAC" w:rsidRPr="000E274E" w:rsidRDefault="00D11AAC" w:rsidP="000E27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CORNING COMMUNITY COLLEGE</w:t>
                            </w:r>
                          </w:p>
                          <w:p w14:paraId="3DA49903" w14:textId="77777777" w:rsidR="00D11AAC" w:rsidRPr="000E274E" w:rsidRDefault="00D11AAC" w:rsidP="000E27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1 Academic Drive, Corning, NY  14830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9006B5" id="_x0000_s1030" type="#_x0000_t202" style="position:absolute;margin-left:2in;margin-top:6.85pt;width:366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" stroked="f">
                <v:textbox style="mso-fit-shape-to-text:t">
                  <w:txbxContent>
                    <w:p w:rsidR="00D11AAC" w:rsidRPr="000E274E" w:rsidRDefault="00D11AAC" w:rsidP="000E274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CORNING COMMUNITY COLLEGE</w:t>
                      </w:r>
                    </w:p>
                    <w:p w:rsidR="00D11AAC" w:rsidRPr="000E274E" w:rsidRDefault="00D11AAC" w:rsidP="000E274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</w:rPr>
                        <w:t>1 Academic Drive, Corning, NY  14830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48B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AF3D704" wp14:editId="290C8DE8">
            <wp:extent cx="1333500" cy="636112"/>
            <wp:effectExtent l="0" t="0" r="0" b="0"/>
            <wp:docPr id="1670984884" name="Picture 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84884" name="Picture 7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43" cy="63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</w:r>
    </w:p>
    <w:p w14:paraId="3F9ADC30" w14:textId="77777777" w:rsidR="000E274E" w:rsidRPr="000E274E" w:rsidRDefault="000E274E" w:rsidP="000E274E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74E">
        <w:rPr>
          <w:rFonts w:ascii="Times New Roman" w:eastAsia="Calibri" w:hAnsi="Times New Roman" w:cs="Times New Roman"/>
          <w:b/>
          <w:sz w:val="28"/>
          <w:szCs w:val="28"/>
        </w:rPr>
        <w:t>PRIOR LEARNING ASSESSMENT PORTFOLIO EVALUATION FORM</w:t>
      </w:r>
    </w:p>
    <w:p w14:paraId="32FE02E4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429591009"/>
          <w:placeholder>
            <w:docPart w:val="6AACFF1C533249AF91236E21769071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Click here to enter a date.</w:t>
          </w:r>
        </w:sdtContent>
      </w:sdt>
      <w:r w:rsidRPr="000E274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 xml:space="preserve">STUDENT ID: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1938480441"/>
          <w:placeholder>
            <w:docPart w:val="094D048D70704468BFDDFCED2939BDC6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 Number.</w:t>
          </w:r>
        </w:sdtContent>
      </w:sdt>
    </w:p>
    <w:p w14:paraId="55C1BC6B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STUDENT NAME (PRINT):</w:t>
      </w:r>
      <w:r w:rsidR="006D7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955457632"/>
          <w:placeholder>
            <w:docPart w:val="15CA769030EC4350A578779365FAEC51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Last Name.</w:t>
          </w:r>
        </w:sdtContent>
      </w:sdt>
      <w:r w:rsidRPr="000E274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1512416296"/>
          <w:placeholder>
            <w:docPart w:val="A4BD2B5C7D1845E38F6369356EBD6370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First Name.</w:t>
          </w:r>
        </w:sdtContent>
      </w:sdt>
    </w:p>
    <w:p w14:paraId="04663BAD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ACADEMIC PROGRAM: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374003231"/>
          <w:placeholder>
            <w:docPart w:val="9F9E0D12851E4AD9B9FDAF499997787B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Name of Academic Program.</w:t>
          </w:r>
        </w:sdtContent>
      </w:sdt>
    </w:p>
    <w:p w14:paraId="610C176A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Prior Learning Assessment Credit Requested for the Following Course(s):</w:t>
      </w:r>
    </w:p>
    <w:p w14:paraId="27EB26DC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SUBJECT: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205652392"/>
          <w:placeholder>
            <w:docPart w:val="19600B6EE87B4177B12EFE2B98FC6D35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SUBJ.</w:t>
          </w:r>
        </w:sdtContent>
      </w:sdt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CRSE #: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251504644"/>
          <w:placeholder>
            <w:docPart w:val="665A743515414BFF8F8D3A984A4478F7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#.</w:t>
          </w:r>
        </w:sdtContent>
      </w:sdt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 TITLE: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405594864"/>
          <w:placeholder>
            <w:docPart w:val="86EE1DE5E9274ED99CD370FD030BBE26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title.</w:t>
          </w:r>
        </w:sdtContent>
      </w:sdt>
      <w:r w:rsidRPr="000E274E">
        <w:rPr>
          <w:rFonts w:ascii="Times New Roman" w:eastAsia="Calibri" w:hAnsi="Times New Roman" w:cs="Times New Roman"/>
          <w:sz w:val="24"/>
          <w:szCs w:val="24"/>
        </w:rPr>
        <w:t xml:space="preserve">CR: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482477922"/>
          <w:placeholder>
            <w:docPart w:val="8F5F5DFD1DA74033A2D87B7B542103DD"/>
          </w:placeholder>
          <w:showingPlcHdr/>
          <w:text/>
        </w:sdtPr>
        <w:sdtEndPr/>
        <w:sdtContent>
          <w:r w:rsidRPr="000E274E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CR.</w:t>
          </w:r>
        </w:sdtContent>
      </w:sdt>
    </w:p>
    <w:p w14:paraId="033E883D" w14:textId="77777777" w:rsidR="000E274E" w:rsidRPr="000E274E" w:rsidRDefault="000E274E" w:rsidP="000E274E">
      <w:pPr>
        <w:spacing w:after="0" w:line="259" w:lineRule="auto"/>
        <w:ind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Please attach the following documents:</w:t>
      </w:r>
    </w:p>
    <w:p w14:paraId="10FD3620" w14:textId="77777777" w:rsidR="000E274E" w:rsidRPr="000E274E" w:rsidRDefault="000E274E" w:rsidP="000E274E">
      <w:pPr>
        <w:spacing w:after="0" w:line="259" w:lineRule="auto"/>
        <w:ind w:left="720"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• Current CCC Transcript</w:t>
      </w:r>
    </w:p>
    <w:p w14:paraId="5D121250" w14:textId="77777777" w:rsidR="000E274E" w:rsidRPr="000E274E" w:rsidRDefault="000E274E" w:rsidP="000E274E">
      <w:pPr>
        <w:spacing w:after="160" w:line="259" w:lineRule="auto"/>
        <w:ind w:left="720"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• Summary of Prior Experience (page 2 of this document)</w:t>
      </w:r>
    </w:p>
    <w:p w14:paraId="195569BF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I understand that this application indicates that I am approved to submit a Prior Learning Assessment Portfolio and that credit award is not guaranteed. I hereby certify that all material submitted is my original work. Credit will be awarded only if there is a positive assessment of the completed Portfolio.</w:t>
      </w:r>
    </w:p>
    <w:p w14:paraId="7CC68053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Student Signature: _________________________________________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>Date:_____________</w:t>
      </w:r>
    </w:p>
    <w:p w14:paraId="6635FC57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4011A" wp14:editId="1FDDF4A6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073140" cy="22860"/>
                <wp:effectExtent l="0" t="19050" r="41910" b="53340"/>
                <wp:wrapNone/>
                <wp:docPr id="9" name="Straight Connector 9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ABEA5" id="Straight Connector 9" o:spid="_x0000_s1026" alt="alt=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478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" strokecolor="windowText" strokeweight="4.5pt">
                <v:stroke joinstyle="miter"/>
              </v:line>
            </w:pict>
          </mc:Fallback>
        </mc:AlternateContent>
      </w:r>
    </w:p>
    <w:p w14:paraId="401E901D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Application Approval:</w:t>
      </w:r>
    </w:p>
    <w:p w14:paraId="6F8B81B2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Associate Dean (signature) ____________________________________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>Date:_____________</w:t>
      </w:r>
    </w:p>
    <w:p w14:paraId="55FB8FB6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Faculty member(s) assigned for evaluation ___________________________________________</w:t>
      </w:r>
    </w:p>
    <w:p w14:paraId="2EC5114F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5B74D" wp14:editId="20FF421F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073140" cy="22860"/>
                <wp:effectExtent l="0" t="19050" r="41910" b="53340"/>
                <wp:wrapNone/>
                <wp:docPr id="11" name="Straight Connector 11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C8FE9" id="Straight Connector 11" o:spid="_x0000_s1026" alt="alt=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78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" strokecolor="windowText" strokeweight="4.5pt">
                <v:stroke joinstyle="miter"/>
              </v:line>
            </w:pict>
          </mc:Fallback>
        </mc:AlternateContent>
      </w:r>
    </w:p>
    <w:p w14:paraId="5935D585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C44EA" wp14:editId="138CAD9C">
                <wp:simplePos x="0" y="0"/>
                <wp:positionH relativeFrom="column">
                  <wp:posOffset>2171700</wp:posOffset>
                </wp:positionH>
                <wp:positionV relativeFrom="paragraph">
                  <wp:posOffset>132080</wp:posOffset>
                </wp:positionV>
                <wp:extent cx="4099560" cy="8077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44FE4" w14:textId="77777777" w:rsidR="00D11AAC" w:rsidRPr="000E274E" w:rsidRDefault="00D11AAC" w:rsidP="000E27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Signature: _______________________________________</w:t>
                            </w:r>
                          </w:p>
                          <w:p w14:paraId="06F9DA23" w14:textId="77777777" w:rsidR="00D11AAC" w:rsidRDefault="00D11AAC" w:rsidP="000E274E"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>
                              <w:t xml:space="preserve">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B21209" id="Text Box 12" o:spid="_x0000_s1031" type="#_x0000_t202" style="position:absolute;margin-left:171pt;margin-top:10.4pt;width:322.8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" fillcolor="window" stroked="f" strokeweight=".5pt">
                <v:textbox>
                  <w:txbxContent>
                    <w:p w:rsidR="00D11AAC" w:rsidRPr="000E274E" w:rsidRDefault="00D11AAC" w:rsidP="000E274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</w:rPr>
                        <w:t>Signature: _______________________________________</w:t>
                      </w:r>
                    </w:p>
                    <w:p w:rsidR="00D11AAC" w:rsidRDefault="00D11AAC" w:rsidP="000E274E">
                      <w:r w:rsidRPr="000E274E">
                        <w:rPr>
                          <w:rFonts w:ascii="Times New Roman" w:hAnsi="Times New Roman" w:cs="Times New Roman"/>
                        </w:rPr>
                        <w:t>Date:</w:t>
                      </w:r>
                      <w:r>
                        <w:t xml:space="preserve">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E274E">
        <w:rPr>
          <w:rFonts w:ascii="Times New Roman" w:eastAsia="Calibri" w:hAnsi="Times New Roman" w:cs="Times New Roman"/>
          <w:sz w:val="24"/>
          <w:szCs w:val="24"/>
        </w:rPr>
        <w:t>Bursar’s Office:</w:t>
      </w:r>
    </w:p>
    <w:tbl>
      <w:tblPr>
        <w:tblW w:w="3235" w:type="dxa"/>
        <w:tblLook w:val="04A0" w:firstRow="1" w:lastRow="0" w:firstColumn="1" w:lastColumn="0" w:noHBand="0" w:noVBand="1"/>
      </w:tblPr>
      <w:tblGrid>
        <w:gridCol w:w="960"/>
        <w:gridCol w:w="1096"/>
        <w:gridCol w:w="1179"/>
      </w:tblGrid>
      <w:tr w:rsidR="00412320" w:rsidRPr="00412320" w14:paraId="4276B962" w14:textId="77777777" w:rsidTr="0041232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6A6" w14:textId="77777777" w:rsidR="00412320" w:rsidRPr="00412320" w:rsidRDefault="00412320" w:rsidP="0041232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12320">
              <w:rPr>
                <w:rFonts w:ascii="Times New Roman" w:eastAsia="Times New Roman" w:hAnsi="Times New Roman" w:cs="Times New Roman"/>
                <w:color w:val="000000"/>
              </w:rPr>
              <w:t>Credits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DEE" w14:textId="77777777" w:rsidR="00412320" w:rsidRPr="00412320" w:rsidRDefault="00412320" w:rsidP="0041232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12320">
              <w:rPr>
                <w:rFonts w:ascii="Times New Roman" w:eastAsia="Times New Roman" w:hAnsi="Times New Roman" w:cs="Times New Roman"/>
                <w:color w:val="000000"/>
              </w:rPr>
              <w:t>Fee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999" w14:textId="77777777" w:rsidR="00412320" w:rsidRPr="00412320" w:rsidRDefault="00412320" w:rsidP="0041232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12320">
              <w:rPr>
                <w:rFonts w:ascii="Times New Roman" w:eastAsia="Times New Roman" w:hAnsi="Times New Roman" w:cs="Times New Roman"/>
                <w:color w:val="000000"/>
              </w:rPr>
              <w:t>Total Paid</w:t>
            </w:r>
          </w:p>
        </w:tc>
      </w:tr>
      <w:tr w:rsidR="00412320" w:rsidRPr="00412320" w14:paraId="3FC876E3" w14:textId="77777777" w:rsidTr="002A48B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AAE2" w14:textId="137DD71D" w:rsidR="00412320" w:rsidRPr="00412320" w:rsidRDefault="00412320" w:rsidP="0041232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87A" w14:textId="41AF5EAB" w:rsidR="00412320" w:rsidRPr="00412320" w:rsidRDefault="00412320" w:rsidP="0041232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2320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2A48B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bookmarkStart w:id="0" w:name="_GoBack"/>
            <w:bookmarkEnd w:id="0"/>
            <w:r w:rsidR="002A48B7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r w:rsidRPr="004123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B22" w14:textId="77777777" w:rsidR="00412320" w:rsidRPr="00412320" w:rsidRDefault="00412320" w:rsidP="0041232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123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494CFA0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D0308" wp14:editId="7B98737A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073140" cy="22860"/>
                <wp:effectExtent l="0" t="19050" r="41910" b="53340"/>
                <wp:wrapNone/>
                <wp:docPr id="13" name="Straight Connector 13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77909" id="Straight Connector 13" o:spid="_x0000_s1026" alt="alt=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78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" strokecolor="windowText" strokeweight="4.5pt">
                <v:stroke joinstyle="miter"/>
              </v:line>
            </w:pict>
          </mc:Fallback>
        </mc:AlternateContent>
      </w:r>
    </w:p>
    <w:p w14:paraId="2BEDF79B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Assessment Results:</w:t>
      </w:r>
    </w:p>
    <w:p w14:paraId="6340BDEA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_____</w:t>
      </w:r>
      <w:r w:rsidRPr="000E274E">
        <w:rPr>
          <w:rFonts w:ascii="Times New Roman" w:eastAsia="Calibri" w:hAnsi="Times New Roman" w:cs="Times New Roman"/>
        </w:rPr>
        <w:tab/>
        <w:t>Credit by Portfolio Prior Learning Assessment is awarded</w:t>
      </w:r>
    </w:p>
    <w:p w14:paraId="45C29439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</w:rPr>
      </w:pPr>
      <w:r w:rsidRPr="000E274E">
        <w:rPr>
          <w:rFonts w:ascii="Times New Roman" w:eastAsia="Calibri" w:hAnsi="Times New Roman" w:cs="Times New Roman"/>
        </w:rPr>
        <w:t>_____</w:t>
      </w:r>
      <w:r w:rsidRPr="000E274E">
        <w:rPr>
          <w:rFonts w:ascii="Times New Roman" w:eastAsia="Calibri" w:hAnsi="Times New Roman" w:cs="Times New Roman"/>
        </w:rPr>
        <w:tab/>
        <w:t>Credit by Portfolio Prior Learning Assessment is not awarded</w:t>
      </w:r>
    </w:p>
    <w:p w14:paraId="54BD1CDB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Assessor (signature): ________________________________________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</w:p>
    <w:p w14:paraId="7608E8B4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Associate Dean (signature): ___________________________________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</w:p>
    <w:p w14:paraId="4ED437DA" w14:textId="77777777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Vice President (signature): ____________________________________</w:t>
      </w:r>
      <w:r w:rsidRPr="000E274E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</w:p>
    <w:p w14:paraId="5AFC14C1" w14:textId="77777777" w:rsidR="002A48B7" w:rsidRDefault="002A48B7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E6F86C7" w14:textId="7FCF9E62" w:rsidR="000E274E" w:rsidRPr="000E274E" w:rsidRDefault="000E274E" w:rsidP="000E274E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E27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SUMMARY OF PRIOR EXPERIENCE</w:t>
      </w:r>
    </w:p>
    <w:p w14:paraId="57925F4D" w14:textId="77777777" w:rsidR="000E274E" w:rsidRPr="000E274E" w:rsidRDefault="000E274E" w:rsidP="000E274E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E274E">
        <w:rPr>
          <w:rFonts w:ascii="Times New Roman" w:eastAsia="Calibri" w:hAnsi="Times New Roman" w:cs="Times New Roman"/>
          <w:sz w:val="24"/>
          <w:szCs w:val="24"/>
        </w:rPr>
        <w:t>Include only experience that relates to the course(s) for which you are requesting Prior Learning Assessment by Portfolio Evaluation. This summary is for application approval only; it is not the detailed experience that will be required for the portfolio.</w:t>
      </w:r>
    </w:p>
    <w:p w14:paraId="255EF31A" w14:textId="77777777" w:rsidR="000E274E" w:rsidRPr="000E274E" w:rsidRDefault="000E274E" w:rsidP="000E274E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Related Work Experience"/>
        <w:tblDescription w:val="Related Work Experience Table"/>
      </w:tblPr>
      <w:tblGrid>
        <w:gridCol w:w="5665"/>
        <w:gridCol w:w="1980"/>
        <w:gridCol w:w="1620"/>
      </w:tblGrid>
      <w:tr w:rsidR="000E274E" w:rsidRPr="000E274E" w14:paraId="280B2C42" w14:textId="77777777" w:rsidTr="00425426">
        <w:trPr>
          <w:tblHeader/>
        </w:trPr>
        <w:tc>
          <w:tcPr>
            <w:tcW w:w="9265" w:type="dxa"/>
            <w:gridSpan w:val="3"/>
          </w:tcPr>
          <w:p w14:paraId="46A0F60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RELATED WORK EXPERIENCE</w:t>
            </w:r>
          </w:p>
        </w:tc>
      </w:tr>
      <w:tr w:rsidR="000E274E" w:rsidRPr="000E274E" w14:paraId="70FBABE3" w14:textId="77777777" w:rsidTr="00FC7CA7">
        <w:tc>
          <w:tcPr>
            <w:tcW w:w="5665" w:type="dxa"/>
          </w:tcPr>
          <w:p w14:paraId="4FAD9EEA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Job Title or Description of the Work</w:t>
            </w:r>
          </w:p>
        </w:tc>
        <w:tc>
          <w:tcPr>
            <w:tcW w:w="1980" w:type="dxa"/>
          </w:tcPr>
          <w:p w14:paraId="52B6670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620" w:type="dxa"/>
          </w:tcPr>
          <w:p w14:paraId="3A9B4039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Dates</w:t>
            </w:r>
          </w:p>
        </w:tc>
      </w:tr>
      <w:tr w:rsidR="000E274E" w:rsidRPr="000E274E" w14:paraId="620E4E28" w14:textId="77777777" w:rsidTr="00FC7CA7">
        <w:tc>
          <w:tcPr>
            <w:tcW w:w="5665" w:type="dxa"/>
          </w:tcPr>
          <w:p w14:paraId="01FE13DD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0B4CA41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63F863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E0C8227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60E9D3C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056DF43D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663F84DA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2DD87DFB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980" w:type="dxa"/>
          </w:tcPr>
          <w:p w14:paraId="6565D767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0F0586BA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39967725" w14:textId="77777777" w:rsidTr="00FC7CA7">
        <w:tc>
          <w:tcPr>
            <w:tcW w:w="5665" w:type="dxa"/>
          </w:tcPr>
          <w:p w14:paraId="59D9446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RELATED VOLUNTEER EXPERIENCE</w:t>
            </w:r>
          </w:p>
        </w:tc>
        <w:tc>
          <w:tcPr>
            <w:tcW w:w="1980" w:type="dxa"/>
          </w:tcPr>
          <w:p w14:paraId="7F21DE29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5154B451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5F31BAF5" w14:textId="77777777" w:rsidTr="00FC7CA7">
        <w:tc>
          <w:tcPr>
            <w:tcW w:w="5665" w:type="dxa"/>
          </w:tcPr>
          <w:p w14:paraId="5C65999C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Job Title or Description of the Activity</w:t>
            </w:r>
          </w:p>
        </w:tc>
        <w:tc>
          <w:tcPr>
            <w:tcW w:w="1980" w:type="dxa"/>
          </w:tcPr>
          <w:p w14:paraId="40C2E757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620" w:type="dxa"/>
          </w:tcPr>
          <w:p w14:paraId="1031BD2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Dates</w:t>
            </w:r>
          </w:p>
        </w:tc>
      </w:tr>
      <w:tr w:rsidR="000E274E" w:rsidRPr="000E274E" w14:paraId="10E991D7" w14:textId="77777777" w:rsidTr="00FC7CA7">
        <w:tc>
          <w:tcPr>
            <w:tcW w:w="5665" w:type="dxa"/>
          </w:tcPr>
          <w:p w14:paraId="11DE41A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688F4FE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F2B6188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5E496D28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41ED6DB3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4C964185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3B5C6ED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64145085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7A61DD2C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980" w:type="dxa"/>
          </w:tcPr>
          <w:p w14:paraId="176EDF8B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13828308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7F31852E" w14:textId="77777777" w:rsidTr="00FC7CA7">
        <w:tc>
          <w:tcPr>
            <w:tcW w:w="5665" w:type="dxa"/>
          </w:tcPr>
          <w:p w14:paraId="6B8CA6F7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RELATED NON-CREDIT TRAINING/EDUCATION</w:t>
            </w:r>
          </w:p>
        </w:tc>
        <w:tc>
          <w:tcPr>
            <w:tcW w:w="1980" w:type="dxa"/>
          </w:tcPr>
          <w:p w14:paraId="0DEE44F9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08D8C606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01E34D92" w14:textId="77777777" w:rsidTr="00FC7CA7">
        <w:tc>
          <w:tcPr>
            <w:tcW w:w="5665" w:type="dxa"/>
          </w:tcPr>
          <w:p w14:paraId="29CF2DF9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Course/Training Title or description</w:t>
            </w:r>
          </w:p>
        </w:tc>
        <w:tc>
          <w:tcPr>
            <w:tcW w:w="1980" w:type="dxa"/>
          </w:tcPr>
          <w:p w14:paraId="0C237177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620" w:type="dxa"/>
          </w:tcPr>
          <w:p w14:paraId="46C4AB10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Dates</w:t>
            </w:r>
          </w:p>
        </w:tc>
      </w:tr>
      <w:tr w:rsidR="000E274E" w:rsidRPr="000E274E" w14:paraId="6F9C8F22" w14:textId="77777777" w:rsidTr="00FC7CA7">
        <w:tc>
          <w:tcPr>
            <w:tcW w:w="5665" w:type="dxa"/>
          </w:tcPr>
          <w:p w14:paraId="08239BD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591DD9ED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693E359F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29C123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0872BE31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34F70FDB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052804ED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6B51ACB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375B1623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980" w:type="dxa"/>
          </w:tcPr>
          <w:p w14:paraId="3C6CFEBA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3C75006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0D59BEC8" w14:textId="77777777" w:rsidTr="00FC7CA7">
        <w:tc>
          <w:tcPr>
            <w:tcW w:w="5665" w:type="dxa"/>
          </w:tcPr>
          <w:p w14:paraId="642BFBE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OTHER RELATED EXPERIENCE</w:t>
            </w:r>
          </w:p>
        </w:tc>
        <w:tc>
          <w:tcPr>
            <w:tcW w:w="1980" w:type="dxa"/>
          </w:tcPr>
          <w:p w14:paraId="066B5371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5E6CC1F5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0E274E" w:rsidRPr="000E274E" w14:paraId="5C7B456F" w14:textId="77777777" w:rsidTr="00FC7CA7">
        <w:tc>
          <w:tcPr>
            <w:tcW w:w="5665" w:type="dxa"/>
          </w:tcPr>
          <w:p w14:paraId="46F8ABEA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Description</w:t>
            </w:r>
          </w:p>
        </w:tc>
        <w:tc>
          <w:tcPr>
            <w:tcW w:w="1980" w:type="dxa"/>
          </w:tcPr>
          <w:p w14:paraId="4CE7FEC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620" w:type="dxa"/>
          </w:tcPr>
          <w:p w14:paraId="7B252EA4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  <w:r w:rsidRPr="000E274E">
              <w:rPr>
                <w:rFonts w:ascii="Times New Roman" w:eastAsia="Calibri" w:hAnsi="Times New Roman"/>
              </w:rPr>
              <w:t>Dates</w:t>
            </w:r>
          </w:p>
        </w:tc>
      </w:tr>
      <w:tr w:rsidR="000E274E" w:rsidRPr="000E274E" w14:paraId="25DBE5CD" w14:textId="77777777" w:rsidTr="00FC7CA7">
        <w:tc>
          <w:tcPr>
            <w:tcW w:w="5665" w:type="dxa"/>
          </w:tcPr>
          <w:p w14:paraId="002396E8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7061051D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550E2AA3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B86963E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53E9900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1D804BA0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  <w:p w14:paraId="5DE1FC8F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980" w:type="dxa"/>
          </w:tcPr>
          <w:p w14:paraId="41A2E612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</w:tcPr>
          <w:p w14:paraId="21611E80" w14:textId="77777777" w:rsidR="000E274E" w:rsidRPr="000E274E" w:rsidRDefault="000E274E" w:rsidP="000E274E">
            <w:pPr>
              <w:spacing w:after="0" w:line="240" w:lineRule="auto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14:paraId="000BA006" w14:textId="77777777" w:rsidR="00AD69D5" w:rsidRDefault="00AD69D5" w:rsidP="006D7A26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14:paraId="5906C2A5" w14:textId="418511E6" w:rsidR="006D7A26" w:rsidRDefault="006D7A26" w:rsidP="006D7A26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JME </w:t>
      </w:r>
      <w:r w:rsidR="002A48B7">
        <w:rPr>
          <w:rFonts w:ascii="Times New Roman" w:hAnsi="Times New Roman" w:cs="Times New Roman"/>
          <w:sz w:val="24"/>
          <w:szCs w:val="24"/>
        </w:rPr>
        <w:t>10/2024</w:t>
      </w:r>
    </w:p>
    <w:sectPr w:rsidR="006D7A26" w:rsidSect="006D7A26">
      <w:footerReference w:type="default" r:id="rId9"/>
      <w:headerReference w:type="first" r:id="rId10"/>
      <w:footerReference w:type="first" r:id="rId11"/>
      <w:pgSz w:w="12240" w:h="15840" w:code="1"/>
      <w:pgMar w:top="720" w:right="1008" w:bottom="720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D40EA" w14:textId="77777777" w:rsidR="00EB5A9F" w:rsidRDefault="00EB5A9F" w:rsidP="00AF1829">
      <w:pPr>
        <w:spacing w:after="0" w:line="240" w:lineRule="auto"/>
      </w:pPr>
      <w:r>
        <w:separator/>
      </w:r>
    </w:p>
  </w:endnote>
  <w:endnote w:type="continuationSeparator" w:id="0">
    <w:p w14:paraId="0897CF83" w14:textId="77777777" w:rsidR="00EB5A9F" w:rsidRDefault="00EB5A9F" w:rsidP="00AF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693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BFD938" w14:textId="250D48CA" w:rsidR="00D11AAC" w:rsidRDefault="00D11AA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42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FD22FF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6400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  <w:r>
      <w:rPr>
        <w:color w:val="006845" w:themeColor="accent2"/>
      </w:rPr>
      <w:ptab w:relativeTo="margin" w:alignment="left" w:leader="none"/>
    </w:r>
    <w:r w:rsidRPr="009D31FF">
      <w:rPr>
        <w:rFonts w:ascii="Times New Roman" w:hAnsi="Times New Roman" w:cs="Times New Roman"/>
      </w:rPr>
      <w:t>-JME 03/17</w:t>
    </w:r>
  </w:p>
  <w:p w14:paraId="62FB40A5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  <w:r w:rsidRPr="009D31FF">
      <w:rPr>
        <w:rFonts w:ascii="Times New Roman" w:hAnsi="Times New Roman" w:cs="Times New Roman"/>
      </w:rPr>
      <w:t>-revised 06/17, 08/17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E33F" w14:textId="77777777" w:rsidR="00EB5A9F" w:rsidRDefault="00EB5A9F" w:rsidP="00AF1829">
      <w:pPr>
        <w:spacing w:after="0" w:line="240" w:lineRule="auto"/>
      </w:pPr>
      <w:r>
        <w:separator/>
      </w:r>
    </w:p>
  </w:footnote>
  <w:footnote w:type="continuationSeparator" w:id="0">
    <w:p w14:paraId="6B3D31CA" w14:textId="77777777" w:rsidR="00EB5A9F" w:rsidRDefault="00EB5A9F" w:rsidP="00AF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96B4" w14:textId="4634C6DF" w:rsidR="00D11AAC" w:rsidRPr="00D76A5B" w:rsidRDefault="00D11AAC" w:rsidP="00815EA2">
    <w:pPr>
      <w:pStyle w:val="Header"/>
      <w:ind w:firstLine="0"/>
      <w:rPr>
        <w:caps/>
      </w:rPr>
    </w:pPr>
    <w:r>
      <w:rPr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94E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6C75DB"/>
    <w:multiLevelType w:val="hybridMultilevel"/>
    <w:tmpl w:val="32400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810"/>
    <w:multiLevelType w:val="hybridMultilevel"/>
    <w:tmpl w:val="634E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755"/>
    <w:multiLevelType w:val="hybridMultilevel"/>
    <w:tmpl w:val="DD78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605"/>
    <w:multiLevelType w:val="hybridMultilevel"/>
    <w:tmpl w:val="F76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67DA3"/>
    <w:multiLevelType w:val="hybridMultilevel"/>
    <w:tmpl w:val="331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A1"/>
    <w:rsid w:val="00002E97"/>
    <w:rsid w:val="0000798B"/>
    <w:rsid w:val="0002365E"/>
    <w:rsid w:val="00024739"/>
    <w:rsid w:val="00034071"/>
    <w:rsid w:val="00036A1E"/>
    <w:rsid w:val="0003717B"/>
    <w:rsid w:val="00071C54"/>
    <w:rsid w:val="000748E5"/>
    <w:rsid w:val="00082A03"/>
    <w:rsid w:val="00086C36"/>
    <w:rsid w:val="000B2C4A"/>
    <w:rsid w:val="000E274E"/>
    <w:rsid w:val="000E68EE"/>
    <w:rsid w:val="00107C58"/>
    <w:rsid w:val="00126314"/>
    <w:rsid w:val="00127CD6"/>
    <w:rsid w:val="00147F71"/>
    <w:rsid w:val="00152398"/>
    <w:rsid w:val="00194B8F"/>
    <w:rsid w:val="001A42FB"/>
    <w:rsid w:val="001C6A4F"/>
    <w:rsid w:val="001C6D7D"/>
    <w:rsid w:val="001F11F7"/>
    <w:rsid w:val="001F220C"/>
    <w:rsid w:val="00210B21"/>
    <w:rsid w:val="00220CAF"/>
    <w:rsid w:val="0022625F"/>
    <w:rsid w:val="00237A5E"/>
    <w:rsid w:val="00244D05"/>
    <w:rsid w:val="00263025"/>
    <w:rsid w:val="002677A3"/>
    <w:rsid w:val="00270208"/>
    <w:rsid w:val="00276B6D"/>
    <w:rsid w:val="00281A0B"/>
    <w:rsid w:val="002842EE"/>
    <w:rsid w:val="002850A1"/>
    <w:rsid w:val="0029063C"/>
    <w:rsid w:val="00297F65"/>
    <w:rsid w:val="002A48B7"/>
    <w:rsid w:val="002D6E33"/>
    <w:rsid w:val="00305B03"/>
    <w:rsid w:val="00324309"/>
    <w:rsid w:val="00326F99"/>
    <w:rsid w:val="00345D1B"/>
    <w:rsid w:val="00347D94"/>
    <w:rsid w:val="0035083C"/>
    <w:rsid w:val="0035366C"/>
    <w:rsid w:val="00353E69"/>
    <w:rsid w:val="003638FF"/>
    <w:rsid w:val="003750EF"/>
    <w:rsid w:val="003868A4"/>
    <w:rsid w:val="00393A53"/>
    <w:rsid w:val="003A681C"/>
    <w:rsid w:val="003A7DE6"/>
    <w:rsid w:val="003B2429"/>
    <w:rsid w:val="003B6130"/>
    <w:rsid w:val="003B7E4A"/>
    <w:rsid w:val="003C3FE6"/>
    <w:rsid w:val="003D35B6"/>
    <w:rsid w:val="00407982"/>
    <w:rsid w:val="004105F1"/>
    <w:rsid w:val="00412320"/>
    <w:rsid w:val="00421E48"/>
    <w:rsid w:val="00425426"/>
    <w:rsid w:val="004618F4"/>
    <w:rsid w:val="00465CD3"/>
    <w:rsid w:val="00470A0C"/>
    <w:rsid w:val="00480333"/>
    <w:rsid w:val="00482F96"/>
    <w:rsid w:val="004A0A74"/>
    <w:rsid w:val="004B1989"/>
    <w:rsid w:val="004B63B7"/>
    <w:rsid w:val="00516669"/>
    <w:rsid w:val="005253F7"/>
    <w:rsid w:val="005279A7"/>
    <w:rsid w:val="005572AD"/>
    <w:rsid w:val="00560AB0"/>
    <w:rsid w:val="005621C0"/>
    <w:rsid w:val="00566554"/>
    <w:rsid w:val="00573E94"/>
    <w:rsid w:val="005B61B3"/>
    <w:rsid w:val="005E4B17"/>
    <w:rsid w:val="005F2E34"/>
    <w:rsid w:val="005F4CCE"/>
    <w:rsid w:val="00613BAD"/>
    <w:rsid w:val="00623A8D"/>
    <w:rsid w:val="006242D0"/>
    <w:rsid w:val="00635325"/>
    <w:rsid w:val="00636B63"/>
    <w:rsid w:val="00652D9E"/>
    <w:rsid w:val="00654973"/>
    <w:rsid w:val="0065665C"/>
    <w:rsid w:val="00675F30"/>
    <w:rsid w:val="006769CD"/>
    <w:rsid w:val="00680F3F"/>
    <w:rsid w:val="00691A79"/>
    <w:rsid w:val="00694A3D"/>
    <w:rsid w:val="006B131B"/>
    <w:rsid w:val="006B31EA"/>
    <w:rsid w:val="006B7C68"/>
    <w:rsid w:val="006D7A26"/>
    <w:rsid w:val="006E28FE"/>
    <w:rsid w:val="006F03FA"/>
    <w:rsid w:val="006F1674"/>
    <w:rsid w:val="00703D44"/>
    <w:rsid w:val="0070463A"/>
    <w:rsid w:val="007164BA"/>
    <w:rsid w:val="00726996"/>
    <w:rsid w:val="007503A1"/>
    <w:rsid w:val="00787A0F"/>
    <w:rsid w:val="00792B8B"/>
    <w:rsid w:val="00794664"/>
    <w:rsid w:val="00797D9A"/>
    <w:rsid w:val="007A3147"/>
    <w:rsid w:val="007A5C03"/>
    <w:rsid w:val="007B09EB"/>
    <w:rsid w:val="007B61E9"/>
    <w:rsid w:val="007C717A"/>
    <w:rsid w:val="007D12BB"/>
    <w:rsid w:val="007D22BC"/>
    <w:rsid w:val="007D4BB9"/>
    <w:rsid w:val="007E5474"/>
    <w:rsid w:val="007F03E6"/>
    <w:rsid w:val="007F1189"/>
    <w:rsid w:val="007F2BC3"/>
    <w:rsid w:val="007F4B9B"/>
    <w:rsid w:val="00800642"/>
    <w:rsid w:val="0080458D"/>
    <w:rsid w:val="008067B0"/>
    <w:rsid w:val="00811694"/>
    <w:rsid w:val="00811928"/>
    <w:rsid w:val="00815EA2"/>
    <w:rsid w:val="0081695C"/>
    <w:rsid w:val="0082566A"/>
    <w:rsid w:val="008408FC"/>
    <w:rsid w:val="00845BB3"/>
    <w:rsid w:val="00846BA7"/>
    <w:rsid w:val="0086337C"/>
    <w:rsid w:val="0087716D"/>
    <w:rsid w:val="008807C5"/>
    <w:rsid w:val="008A55C9"/>
    <w:rsid w:val="008B2B21"/>
    <w:rsid w:val="008B6C55"/>
    <w:rsid w:val="008C6664"/>
    <w:rsid w:val="008C702B"/>
    <w:rsid w:val="008F4274"/>
    <w:rsid w:val="008F60F5"/>
    <w:rsid w:val="0091313E"/>
    <w:rsid w:val="00914ECE"/>
    <w:rsid w:val="009201D1"/>
    <w:rsid w:val="00922B11"/>
    <w:rsid w:val="009244BE"/>
    <w:rsid w:val="009370AC"/>
    <w:rsid w:val="009429B1"/>
    <w:rsid w:val="00957C9D"/>
    <w:rsid w:val="00957E04"/>
    <w:rsid w:val="00960206"/>
    <w:rsid w:val="0096674C"/>
    <w:rsid w:val="00967720"/>
    <w:rsid w:val="00987124"/>
    <w:rsid w:val="009A0C9C"/>
    <w:rsid w:val="009A3189"/>
    <w:rsid w:val="009A764A"/>
    <w:rsid w:val="009D31FF"/>
    <w:rsid w:val="009D53D9"/>
    <w:rsid w:val="009D77F9"/>
    <w:rsid w:val="009F31EE"/>
    <w:rsid w:val="00A15E18"/>
    <w:rsid w:val="00A20F70"/>
    <w:rsid w:val="00A333DD"/>
    <w:rsid w:val="00A515FD"/>
    <w:rsid w:val="00A62CA7"/>
    <w:rsid w:val="00A70DD0"/>
    <w:rsid w:val="00A767FD"/>
    <w:rsid w:val="00A7759D"/>
    <w:rsid w:val="00A77ABB"/>
    <w:rsid w:val="00A972F3"/>
    <w:rsid w:val="00AD082E"/>
    <w:rsid w:val="00AD69D5"/>
    <w:rsid w:val="00AF045D"/>
    <w:rsid w:val="00AF1829"/>
    <w:rsid w:val="00AF1ACD"/>
    <w:rsid w:val="00AF4A93"/>
    <w:rsid w:val="00B20417"/>
    <w:rsid w:val="00B215EE"/>
    <w:rsid w:val="00B30DF7"/>
    <w:rsid w:val="00B616C0"/>
    <w:rsid w:val="00B7343E"/>
    <w:rsid w:val="00B87DE2"/>
    <w:rsid w:val="00B91C21"/>
    <w:rsid w:val="00BC3B98"/>
    <w:rsid w:val="00BC47B2"/>
    <w:rsid w:val="00BC5463"/>
    <w:rsid w:val="00BD48E5"/>
    <w:rsid w:val="00BE3CBC"/>
    <w:rsid w:val="00BE71E9"/>
    <w:rsid w:val="00C02148"/>
    <w:rsid w:val="00C028E7"/>
    <w:rsid w:val="00C175CC"/>
    <w:rsid w:val="00C31DD2"/>
    <w:rsid w:val="00C31E39"/>
    <w:rsid w:val="00C4622C"/>
    <w:rsid w:val="00C470DB"/>
    <w:rsid w:val="00C62F2D"/>
    <w:rsid w:val="00C67E1C"/>
    <w:rsid w:val="00C81441"/>
    <w:rsid w:val="00C967C8"/>
    <w:rsid w:val="00CB44AB"/>
    <w:rsid w:val="00CD78E8"/>
    <w:rsid w:val="00CF579E"/>
    <w:rsid w:val="00CF60DC"/>
    <w:rsid w:val="00CF7851"/>
    <w:rsid w:val="00D11AAC"/>
    <w:rsid w:val="00D1247E"/>
    <w:rsid w:val="00D1404E"/>
    <w:rsid w:val="00D26BAF"/>
    <w:rsid w:val="00D30C5F"/>
    <w:rsid w:val="00D3374E"/>
    <w:rsid w:val="00D64A87"/>
    <w:rsid w:val="00D72A25"/>
    <w:rsid w:val="00D74FBF"/>
    <w:rsid w:val="00D76A5B"/>
    <w:rsid w:val="00DB35A6"/>
    <w:rsid w:val="00DB5FE0"/>
    <w:rsid w:val="00DB6D13"/>
    <w:rsid w:val="00DC60FA"/>
    <w:rsid w:val="00DD193F"/>
    <w:rsid w:val="00DD52F2"/>
    <w:rsid w:val="00DD597B"/>
    <w:rsid w:val="00DE0190"/>
    <w:rsid w:val="00DE4C83"/>
    <w:rsid w:val="00E00A4F"/>
    <w:rsid w:val="00E04E1C"/>
    <w:rsid w:val="00E21383"/>
    <w:rsid w:val="00E5040B"/>
    <w:rsid w:val="00E51515"/>
    <w:rsid w:val="00E84429"/>
    <w:rsid w:val="00E91A6D"/>
    <w:rsid w:val="00E91C28"/>
    <w:rsid w:val="00EB0991"/>
    <w:rsid w:val="00EB102D"/>
    <w:rsid w:val="00EB5A9F"/>
    <w:rsid w:val="00EC387B"/>
    <w:rsid w:val="00ED0FC0"/>
    <w:rsid w:val="00ED27A1"/>
    <w:rsid w:val="00ED2E12"/>
    <w:rsid w:val="00ED6358"/>
    <w:rsid w:val="00EE1800"/>
    <w:rsid w:val="00F3606E"/>
    <w:rsid w:val="00F42F82"/>
    <w:rsid w:val="00F44EE7"/>
    <w:rsid w:val="00F53470"/>
    <w:rsid w:val="00F55C37"/>
    <w:rsid w:val="00F62923"/>
    <w:rsid w:val="00F65B4F"/>
    <w:rsid w:val="00F72566"/>
    <w:rsid w:val="00F74047"/>
    <w:rsid w:val="00F767BD"/>
    <w:rsid w:val="00F9033C"/>
    <w:rsid w:val="00F9391D"/>
    <w:rsid w:val="00FC7CA7"/>
    <w:rsid w:val="00FD3165"/>
    <w:rsid w:val="00FD4830"/>
    <w:rsid w:val="00FF1F9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85C3F"/>
  <w15:docId w15:val="{B1C75F78-B00F-4C71-B7D5-203D75D6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BB"/>
    <w:pPr>
      <w:spacing w:after="280" w:line="240" w:lineRule="exact"/>
      <w:ind w:firstLine="274"/>
    </w:pPr>
    <w:rPr>
      <w:rFonts w:ascii="Gill Sans MT" w:hAnsi="Gill Sans MT"/>
    </w:rPr>
  </w:style>
  <w:style w:type="paragraph" w:styleId="Heading1">
    <w:name w:val="heading 1"/>
    <w:basedOn w:val="h1Neutra"/>
    <w:next w:val="Normal"/>
    <w:link w:val="Heading1Char"/>
    <w:uiPriority w:val="9"/>
    <w:qFormat/>
    <w:rsid w:val="00C62F2D"/>
    <w:pPr>
      <w:spacing w:after="140"/>
      <w:outlineLvl w:val="0"/>
    </w:pPr>
    <w:rPr>
      <w:color w:val="7F7F7F" w:themeColor="text1"/>
    </w:rPr>
  </w:style>
  <w:style w:type="paragraph" w:styleId="Heading2">
    <w:name w:val="heading 2"/>
    <w:basedOn w:val="Page2SubtitleSpecial"/>
    <w:next w:val="Normal"/>
    <w:link w:val="Heading2Char"/>
    <w:uiPriority w:val="9"/>
    <w:unhideWhenUsed/>
    <w:qFormat/>
    <w:rsid w:val="00C62F2D"/>
    <w:pPr>
      <w:outlineLvl w:val="1"/>
    </w:pPr>
    <w:rPr>
      <w:color w:val="006845" w:themeColor="accent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2F2D"/>
    <w:pPr>
      <w:outlineLvl w:val="2"/>
    </w:pPr>
    <w:rPr>
      <w:b/>
      <w:color w:val="7F7F7F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62F2D"/>
    <w:pPr>
      <w:outlineLvl w:val="3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3F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29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29"/>
    <w:rPr>
      <w:rFonts w:ascii="Gill Sans MT" w:hAnsi="Gill Sans MT"/>
    </w:rPr>
  </w:style>
  <w:style w:type="paragraph" w:customStyle="1" w:styleId="footertxtcenter">
    <w:name w:val="footertxt center"/>
    <w:basedOn w:val="Normal"/>
    <w:uiPriority w:val="99"/>
    <w:rsid w:val="00024739"/>
    <w:pPr>
      <w:suppressAutoHyphens/>
      <w:autoSpaceDE w:val="0"/>
      <w:autoSpaceDN w:val="0"/>
      <w:adjustRightInd w:val="0"/>
      <w:spacing w:after="180" w:line="240" w:lineRule="atLeast"/>
      <w:jc w:val="center"/>
      <w:textAlignment w:val="center"/>
    </w:pPr>
    <w:rPr>
      <w:rFonts w:cs="Neutra Text Book"/>
      <w:iCs/>
      <w:color w:val="4C004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3C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rsid w:val="007F4B9B"/>
    <w:pPr>
      <w:widowControl w:val="0"/>
      <w:autoSpaceDE w:val="0"/>
      <w:autoSpaceDN w:val="0"/>
      <w:adjustRightInd w:val="0"/>
      <w:spacing w:after="0" w:line="241" w:lineRule="atLeast"/>
    </w:pPr>
    <w:rPr>
      <w:rFonts w:ascii="Neutra Text Demi" w:eastAsia="Times New Roman" w:hAnsi="Neutra Text Demi" w:cs="Times New Roman"/>
      <w:sz w:val="24"/>
      <w:szCs w:val="24"/>
    </w:rPr>
  </w:style>
  <w:style w:type="character" w:customStyle="1" w:styleId="A0">
    <w:name w:val="A0"/>
    <w:rsid w:val="007F4B9B"/>
    <w:rPr>
      <w:rFonts w:ascii="Neutra Text Book" w:hAnsi="Neutra Text Book"/>
      <w:b/>
      <w:color w:val="000000"/>
      <w:sz w:val="22"/>
      <w:szCs w:val="22"/>
    </w:rPr>
  </w:style>
  <w:style w:type="paragraph" w:customStyle="1" w:styleId="13ptWhite">
    <w:name w:val="13pt White"/>
    <w:basedOn w:val="Normal"/>
    <w:qFormat/>
    <w:rsid w:val="00967720"/>
    <w:pPr>
      <w:jc w:val="right"/>
    </w:pPr>
    <w:rPr>
      <w:color w:val="FFFFFF" w:themeColor="background1"/>
      <w:sz w:val="26"/>
    </w:rPr>
  </w:style>
  <w:style w:type="paragraph" w:customStyle="1" w:styleId="Hdr1Date">
    <w:name w:val="Hdr 1 Date"/>
    <w:basedOn w:val="Normal"/>
    <w:qFormat/>
    <w:rsid w:val="0086337C"/>
    <w:pPr>
      <w:spacing w:line="720" w:lineRule="auto"/>
      <w:ind w:right="280" w:firstLine="0"/>
      <w:jc w:val="right"/>
    </w:pPr>
    <w:rPr>
      <w:color w:val="009A44" w:themeColor="text2"/>
      <w:sz w:val="32"/>
    </w:rPr>
  </w:style>
  <w:style w:type="paragraph" w:customStyle="1" w:styleId="h1Neutra">
    <w:name w:val="h1 Neutra"/>
    <w:basedOn w:val="Normal"/>
    <w:uiPriority w:val="99"/>
    <w:rsid w:val="004B1989"/>
    <w:pPr>
      <w:autoSpaceDE w:val="0"/>
      <w:autoSpaceDN w:val="0"/>
      <w:adjustRightInd w:val="0"/>
      <w:spacing w:before="280" w:line="420" w:lineRule="atLeast"/>
      <w:ind w:firstLine="0"/>
      <w:textAlignment w:val="center"/>
    </w:pPr>
    <w:rPr>
      <w:rFonts w:cs="Neutra Display Bold"/>
      <w:bCs/>
      <w:color w:val="4C0044"/>
      <w:spacing w:val="-4"/>
      <w:sz w:val="38"/>
      <w:szCs w:val="38"/>
    </w:rPr>
  </w:style>
  <w:style w:type="paragraph" w:customStyle="1" w:styleId="Page2SubtitleSpecial">
    <w:name w:val="Page2 Subtitle (Special)"/>
    <w:basedOn w:val="Normal"/>
    <w:uiPriority w:val="99"/>
    <w:rsid w:val="00D72A25"/>
    <w:pPr>
      <w:suppressAutoHyphens/>
      <w:autoSpaceDE w:val="0"/>
      <w:autoSpaceDN w:val="0"/>
      <w:adjustRightInd w:val="0"/>
      <w:spacing w:after="0" w:line="350" w:lineRule="atLeast"/>
      <w:ind w:firstLine="0"/>
      <w:textAlignment w:val="center"/>
    </w:pPr>
    <w:rPr>
      <w:rFonts w:cs="Neutra Text Book"/>
      <w:color w:val="5A1A51"/>
      <w:sz w:val="26"/>
      <w:szCs w:val="26"/>
    </w:rPr>
  </w:style>
  <w:style w:type="paragraph" w:customStyle="1" w:styleId="NormalBodyCopy">
    <w:name w:val="Normal (Body Copy)"/>
    <w:basedOn w:val="Normal"/>
    <w:uiPriority w:val="99"/>
    <w:rsid w:val="00D72A25"/>
    <w:pPr>
      <w:autoSpaceDE w:val="0"/>
      <w:autoSpaceDN w:val="0"/>
      <w:adjustRightInd w:val="0"/>
      <w:spacing w:after="140" w:line="280" w:lineRule="atLeast"/>
      <w:ind w:firstLine="0"/>
      <w:textAlignment w:val="center"/>
    </w:pPr>
    <w:rPr>
      <w:rFonts w:ascii="Neutra Text Book" w:hAnsi="Neutra Text Book" w:cs="Neutra Text Book"/>
      <w:color w:val="000000"/>
    </w:rPr>
  </w:style>
  <w:style w:type="paragraph" w:customStyle="1" w:styleId="DropCapNormalBodyCopy">
    <w:name w:val="Drop Cap Normal (Body Copy)"/>
    <w:basedOn w:val="NormalBodyCopy"/>
    <w:uiPriority w:val="99"/>
    <w:rsid w:val="00D72A25"/>
    <w:rPr>
      <w:rFonts w:ascii="Gill Sans MT" w:hAnsi="Gill Sans MT"/>
      <w:color w:val="7F7F7F" w:themeColor="text1"/>
    </w:rPr>
  </w:style>
  <w:style w:type="character" w:customStyle="1" w:styleId="DropCap">
    <w:name w:val="Drop Cap"/>
    <w:basedOn w:val="DefaultParagraphFont"/>
    <w:uiPriority w:val="1"/>
    <w:qFormat/>
    <w:rsid w:val="00D72A25"/>
    <w:rPr>
      <w:rFonts w:ascii="Gill Sans MT" w:hAnsi="Gill Sans MT"/>
      <w:color w:val="009A44" w:themeColor="text2"/>
      <w:position w:val="-3"/>
      <w:sz w:val="100"/>
    </w:rPr>
  </w:style>
  <w:style w:type="paragraph" w:customStyle="1" w:styleId="pagePage">
    <w:name w:val="page # (Page)"/>
    <w:basedOn w:val="Normal"/>
    <w:uiPriority w:val="99"/>
    <w:rsid w:val="00CF60DC"/>
    <w:pPr>
      <w:suppressAutoHyphens/>
      <w:autoSpaceDE w:val="0"/>
      <w:autoSpaceDN w:val="0"/>
      <w:adjustRightInd w:val="0"/>
      <w:spacing w:after="0" w:line="280" w:lineRule="atLeast"/>
      <w:ind w:firstLine="0"/>
      <w:jc w:val="center"/>
      <w:textAlignment w:val="center"/>
    </w:pPr>
    <w:rPr>
      <w:rFonts w:cs="Neutra Text Book"/>
      <w:color w:val="009A4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03E6"/>
    <w:pPr>
      <w:framePr w:hSpace="187" w:wrap="around" w:vAnchor="page" w:hAnchor="margin" w:y="3841"/>
      <w:pBdr>
        <w:bottom w:val="single" w:sz="8" w:space="4" w:color="7F7F7F" w:themeColor="accent1"/>
      </w:pBdr>
      <w:spacing w:after="300" w:line="240" w:lineRule="auto"/>
      <w:ind w:firstLine="0"/>
      <w:contextualSpacing/>
      <w:jc w:val="right"/>
    </w:pPr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F03E6"/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2D"/>
    <w:pPr>
      <w:framePr w:hSpace="187" w:wrap="around" w:vAnchor="page" w:hAnchor="margin" w:y="3841"/>
      <w:numPr>
        <w:ilvl w:val="1"/>
      </w:numPr>
      <w:spacing w:after="200" w:line="276" w:lineRule="auto"/>
      <w:ind w:firstLine="274"/>
      <w:jc w:val="right"/>
    </w:pPr>
    <w:rPr>
      <w:rFonts w:eastAsiaTheme="majorEastAsia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62F2D"/>
    <w:rPr>
      <w:rFonts w:ascii="Gill Sans MT" w:eastAsiaTheme="majorEastAsia" w:hAnsi="Gill Sans MT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62F2D"/>
    <w:rPr>
      <w:rFonts w:ascii="Gill Sans MT" w:hAnsi="Gill Sans MT" w:cs="Neutra Text Book"/>
      <w:color w:val="006845" w:themeColor="accent2"/>
      <w:sz w:val="36"/>
      <w:szCs w:val="36"/>
    </w:rPr>
  </w:style>
  <w:style w:type="paragraph" w:customStyle="1" w:styleId="AuthorandContact">
    <w:name w:val="Author and Contact"/>
    <w:basedOn w:val="Normal"/>
    <w:link w:val="AuthorandContactChar"/>
    <w:qFormat/>
    <w:rsid w:val="008067B0"/>
    <w:pPr>
      <w:framePr w:hSpace="187" w:wrap="around" w:vAnchor="page" w:hAnchor="margin" w:y="3841"/>
      <w:spacing w:after="0" w:line="280" w:lineRule="exact"/>
      <w:jc w:val="right"/>
    </w:pPr>
    <w:rPr>
      <w:color w:val="7F7F7F" w:themeColor="text1"/>
      <w:sz w:val="24"/>
      <w:szCs w:val="28"/>
    </w:rPr>
  </w:style>
  <w:style w:type="paragraph" w:styleId="ListBullet">
    <w:name w:val="List Bullet"/>
    <w:basedOn w:val="Normal"/>
    <w:uiPriority w:val="99"/>
    <w:unhideWhenUsed/>
    <w:rsid w:val="00297F65"/>
    <w:pPr>
      <w:numPr>
        <w:numId w:val="1"/>
      </w:numPr>
      <w:contextualSpacing/>
    </w:pPr>
  </w:style>
  <w:style w:type="character" w:customStyle="1" w:styleId="AuthorandContactChar">
    <w:name w:val="Author and Contact Char"/>
    <w:basedOn w:val="DefaultParagraphFont"/>
    <w:link w:val="AuthorandContact"/>
    <w:rsid w:val="008067B0"/>
    <w:rPr>
      <w:rFonts w:ascii="Gill Sans MT" w:hAnsi="Gill Sans MT"/>
      <w:color w:val="7F7F7F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2F2D"/>
    <w:rPr>
      <w:rFonts w:ascii="Gill Sans MT" w:hAnsi="Gill Sans MT" w:cs="Neutra Display Bold"/>
      <w:bCs/>
      <w:color w:val="7F7F7F" w:themeColor="text1"/>
      <w:spacing w:val="-4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C62F2D"/>
    <w:rPr>
      <w:rFonts w:ascii="Gill Sans MT" w:hAnsi="Gill Sans MT" w:cs="Neutra Text Book"/>
      <w:b/>
      <w:color w:val="7F7F7F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2F2D"/>
    <w:rPr>
      <w:rFonts w:ascii="Gill Sans MT" w:hAnsi="Gill Sans MT" w:cs="Neutra Text Book"/>
      <w:i/>
      <w:color w:val="7F7F7F" w:themeColor="text1"/>
      <w:sz w:val="28"/>
      <w:szCs w:val="28"/>
    </w:rPr>
  </w:style>
  <w:style w:type="paragraph" w:customStyle="1" w:styleId="footertext11">
    <w:name w:val="footer text 11"/>
    <w:basedOn w:val="Normal"/>
    <w:link w:val="footertext11Char"/>
    <w:qFormat/>
    <w:rsid w:val="00086C36"/>
    <w:pPr>
      <w:spacing w:line="280" w:lineRule="exact"/>
      <w:ind w:firstLine="0"/>
      <w:jc w:val="center"/>
    </w:pPr>
    <w:rPr>
      <w:color w:val="FFFFFF" w:themeColor="background1"/>
    </w:rPr>
  </w:style>
  <w:style w:type="paragraph" w:customStyle="1" w:styleId="footertext10">
    <w:name w:val="footer text 10"/>
    <w:basedOn w:val="Normal"/>
    <w:link w:val="footertext10Char"/>
    <w:qFormat/>
    <w:rsid w:val="00086C36"/>
    <w:pPr>
      <w:spacing w:line="280" w:lineRule="exact"/>
      <w:ind w:firstLine="0"/>
    </w:pPr>
    <w:rPr>
      <w:color w:val="FFFFFF" w:themeColor="background1"/>
      <w:sz w:val="20"/>
      <w:szCs w:val="20"/>
    </w:rPr>
  </w:style>
  <w:style w:type="character" w:customStyle="1" w:styleId="footertext11Char">
    <w:name w:val="footer text 11 Char"/>
    <w:basedOn w:val="DefaultParagraphFont"/>
    <w:link w:val="footertext11"/>
    <w:rsid w:val="00086C36"/>
    <w:rPr>
      <w:rFonts w:ascii="Gill Sans MT" w:hAnsi="Gill Sans MT"/>
      <w:color w:val="FFFFFF" w:themeColor="background1"/>
    </w:rPr>
  </w:style>
  <w:style w:type="character" w:customStyle="1" w:styleId="footertext10Char">
    <w:name w:val="footer text 10 Char"/>
    <w:basedOn w:val="DefaultParagraphFont"/>
    <w:link w:val="footertext10"/>
    <w:rsid w:val="00086C36"/>
    <w:rPr>
      <w:rFonts w:ascii="Gill Sans MT" w:hAnsi="Gill Sans MT"/>
      <w:color w:val="FFFFFF" w:themeColor="background1"/>
      <w:sz w:val="20"/>
      <w:szCs w:val="20"/>
    </w:rPr>
  </w:style>
  <w:style w:type="paragraph" w:styleId="NoSpacing">
    <w:name w:val="No Spacing"/>
    <w:uiPriority w:val="1"/>
    <w:qFormat/>
    <w:rsid w:val="00ED27A1"/>
    <w:pPr>
      <w:spacing w:after="0" w:line="240" w:lineRule="auto"/>
      <w:ind w:firstLine="274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8F"/>
    <w:rPr>
      <w:rFonts w:asciiTheme="majorHAnsi" w:eastAsiaTheme="majorEastAsia" w:hAnsiTheme="majorHAnsi" w:cstheme="majorBidi"/>
      <w:color w:val="3F3F3F" w:themeColor="accent1" w:themeShade="7F"/>
    </w:rPr>
  </w:style>
  <w:style w:type="table" w:styleId="TableGrid">
    <w:name w:val="Table Grid"/>
    <w:basedOn w:val="TableNormal"/>
    <w:uiPriority w:val="59"/>
    <w:rsid w:val="0024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1FF"/>
    <w:rPr>
      <w:color w:val="78BE2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3DD"/>
    <w:rPr>
      <w:color w:val="00684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C7C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Marketing%20-%20Design%20Drafts\Branding\2015_MS_Office_Templates\MS_Word\CAEL_HigherEd_MSWord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ACFF1C533249AF91236E2176907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AC9F-6A26-43B2-9293-609313D43946}"/>
      </w:docPartPr>
      <w:docPartBody>
        <w:p w:rsidR="00E00726" w:rsidRDefault="00E00726" w:rsidP="00E00726">
          <w:pPr>
            <w:pStyle w:val="6AACFF1C533249AF91236E2176907181"/>
          </w:pPr>
          <w:r w:rsidRPr="003D3C12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094D048D70704468BFDDFCED2939B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7771-699C-4B44-B597-D9C20C051EDE}"/>
      </w:docPartPr>
      <w:docPartBody>
        <w:p w:rsidR="00E00726" w:rsidRDefault="00E00726" w:rsidP="00E00726">
          <w:pPr>
            <w:pStyle w:val="094D048D70704468BFDDFCED2939BDC6"/>
          </w:pPr>
          <w:r w:rsidRPr="00DB0B9A">
            <w:rPr>
              <w:rStyle w:val="PlaceholderText"/>
              <w:u w:val="single"/>
            </w:rPr>
            <w:t>Enter C Number.</w:t>
          </w:r>
        </w:p>
      </w:docPartBody>
    </w:docPart>
    <w:docPart>
      <w:docPartPr>
        <w:name w:val="15CA769030EC4350A578779365FA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93EB-783A-46A0-B79E-967A42E79512}"/>
      </w:docPartPr>
      <w:docPartBody>
        <w:p w:rsidR="00E00726" w:rsidRDefault="00E00726" w:rsidP="00E00726">
          <w:pPr>
            <w:pStyle w:val="15CA769030EC4350A578779365FAEC51"/>
          </w:pPr>
          <w:r w:rsidRPr="00DB0B9A">
            <w:rPr>
              <w:rStyle w:val="PlaceholderText"/>
              <w:u w:val="single"/>
            </w:rPr>
            <w:t>Enter Last Name.</w:t>
          </w:r>
        </w:p>
      </w:docPartBody>
    </w:docPart>
    <w:docPart>
      <w:docPartPr>
        <w:name w:val="A4BD2B5C7D1845E38F6369356EBD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B272-3634-4E5A-A60A-D20450AACA1C}"/>
      </w:docPartPr>
      <w:docPartBody>
        <w:p w:rsidR="00E00726" w:rsidRDefault="00E00726" w:rsidP="00E00726">
          <w:pPr>
            <w:pStyle w:val="A4BD2B5C7D1845E38F6369356EBD6370"/>
          </w:pPr>
          <w:r w:rsidRPr="00DB0B9A">
            <w:rPr>
              <w:rStyle w:val="PlaceholderText"/>
              <w:u w:val="single"/>
            </w:rPr>
            <w:t>Enter First Name.</w:t>
          </w:r>
        </w:p>
      </w:docPartBody>
    </w:docPart>
    <w:docPart>
      <w:docPartPr>
        <w:name w:val="9F9E0D12851E4AD9B9FDAF499997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D98F-7D0F-4F15-AA43-B31D82944E62}"/>
      </w:docPartPr>
      <w:docPartBody>
        <w:p w:rsidR="00E00726" w:rsidRDefault="00E00726" w:rsidP="00E00726">
          <w:pPr>
            <w:pStyle w:val="9F9E0D12851E4AD9B9FDAF499997787B"/>
          </w:pPr>
          <w:r w:rsidRPr="00DB0B9A">
            <w:rPr>
              <w:rStyle w:val="PlaceholderText"/>
              <w:u w:val="single"/>
            </w:rPr>
            <w:t>Enter Name of Academic Program.</w:t>
          </w:r>
        </w:p>
      </w:docPartBody>
    </w:docPart>
    <w:docPart>
      <w:docPartPr>
        <w:name w:val="19600B6EE87B4177B12EFE2B98FC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5F065-A847-46FF-994D-1C6115938E22}"/>
      </w:docPartPr>
      <w:docPartBody>
        <w:p w:rsidR="00E00726" w:rsidRDefault="00E00726" w:rsidP="00E00726">
          <w:pPr>
            <w:pStyle w:val="19600B6EE87B4177B12EFE2B98FC6D35"/>
          </w:pPr>
          <w:r w:rsidRPr="00106F7C">
            <w:rPr>
              <w:rStyle w:val="PlaceholderText"/>
              <w:u w:val="single"/>
            </w:rPr>
            <w:t>Enter SUBJ.</w:t>
          </w:r>
        </w:p>
      </w:docPartBody>
    </w:docPart>
    <w:docPart>
      <w:docPartPr>
        <w:name w:val="665A743515414BFF8F8D3A984A44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2A7F-B122-41D9-B17B-87DBE118A1F4}"/>
      </w:docPartPr>
      <w:docPartBody>
        <w:p w:rsidR="00E00726" w:rsidRDefault="00E00726" w:rsidP="00E00726">
          <w:pPr>
            <w:pStyle w:val="665A743515414BFF8F8D3A984A4478F7"/>
          </w:pPr>
          <w:r w:rsidRPr="00106F7C">
            <w:rPr>
              <w:rStyle w:val="PlaceholderText"/>
              <w:u w:val="single"/>
            </w:rPr>
            <w:t>Enter #.</w:t>
          </w:r>
        </w:p>
      </w:docPartBody>
    </w:docPart>
    <w:docPart>
      <w:docPartPr>
        <w:name w:val="86EE1DE5E9274ED99CD370FD030B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4B0C-3A10-47BD-AC78-85B0900166B1}"/>
      </w:docPartPr>
      <w:docPartBody>
        <w:p w:rsidR="00E00726" w:rsidRDefault="00E00726" w:rsidP="00E00726">
          <w:pPr>
            <w:pStyle w:val="86EE1DE5E9274ED99CD370FD030BBE26"/>
          </w:pPr>
          <w:r w:rsidRPr="00106F7C">
            <w:rPr>
              <w:rStyle w:val="PlaceholderText"/>
              <w:u w:val="single"/>
            </w:rPr>
            <w:t>Enter title.</w:t>
          </w:r>
        </w:p>
      </w:docPartBody>
    </w:docPart>
    <w:docPart>
      <w:docPartPr>
        <w:name w:val="8F5F5DFD1DA74033A2D87B7B54210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6AE36-8A09-4E28-869F-16081FCCD978}"/>
      </w:docPartPr>
      <w:docPartBody>
        <w:p w:rsidR="00E00726" w:rsidRDefault="00E00726" w:rsidP="00E00726">
          <w:pPr>
            <w:pStyle w:val="8F5F5DFD1DA74033A2D87B7B542103DD"/>
          </w:pPr>
          <w:r w:rsidRPr="00106F7C">
            <w:rPr>
              <w:rStyle w:val="PlaceholderText"/>
              <w:u w:val="single"/>
            </w:rPr>
            <w:t>Enter CR.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6"/>
    <w:rsid w:val="0011784E"/>
    <w:rsid w:val="004034AD"/>
    <w:rsid w:val="004B63B7"/>
    <w:rsid w:val="00616761"/>
    <w:rsid w:val="00720CF6"/>
    <w:rsid w:val="00924CA1"/>
    <w:rsid w:val="00BC09AE"/>
    <w:rsid w:val="00C13949"/>
    <w:rsid w:val="00CA1520"/>
    <w:rsid w:val="00D02EEF"/>
    <w:rsid w:val="00E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726"/>
    <w:rPr>
      <w:color w:val="808080"/>
    </w:rPr>
  </w:style>
  <w:style w:type="paragraph" w:customStyle="1" w:styleId="6AACFF1C533249AF91236E2176907181">
    <w:name w:val="6AACFF1C533249AF91236E2176907181"/>
    <w:rsid w:val="00E00726"/>
  </w:style>
  <w:style w:type="paragraph" w:customStyle="1" w:styleId="094D048D70704468BFDDFCED2939BDC6">
    <w:name w:val="094D048D70704468BFDDFCED2939BDC6"/>
    <w:rsid w:val="00E00726"/>
  </w:style>
  <w:style w:type="paragraph" w:customStyle="1" w:styleId="15CA769030EC4350A578779365FAEC51">
    <w:name w:val="15CA769030EC4350A578779365FAEC51"/>
    <w:rsid w:val="00E00726"/>
  </w:style>
  <w:style w:type="paragraph" w:customStyle="1" w:styleId="A4BD2B5C7D1845E38F6369356EBD6370">
    <w:name w:val="A4BD2B5C7D1845E38F6369356EBD6370"/>
    <w:rsid w:val="00E00726"/>
  </w:style>
  <w:style w:type="paragraph" w:customStyle="1" w:styleId="9F9E0D12851E4AD9B9FDAF499997787B">
    <w:name w:val="9F9E0D12851E4AD9B9FDAF499997787B"/>
    <w:rsid w:val="00E00726"/>
  </w:style>
  <w:style w:type="paragraph" w:customStyle="1" w:styleId="19600B6EE87B4177B12EFE2B98FC6D35">
    <w:name w:val="19600B6EE87B4177B12EFE2B98FC6D35"/>
    <w:rsid w:val="00E00726"/>
  </w:style>
  <w:style w:type="paragraph" w:customStyle="1" w:styleId="665A743515414BFF8F8D3A984A4478F7">
    <w:name w:val="665A743515414BFF8F8D3A984A4478F7"/>
    <w:rsid w:val="00E00726"/>
  </w:style>
  <w:style w:type="paragraph" w:customStyle="1" w:styleId="86EE1DE5E9274ED99CD370FD030BBE26">
    <w:name w:val="86EE1DE5E9274ED99CD370FD030BBE26"/>
    <w:rsid w:val="00E00726"/>
  </w:style>
  <w:style w:type="paragraph" w:customStyle="1" w:styleId="8F5F5DFD1DA74033A2D87B7B542103DD">
    <w:name w:val="8F5F5DFD1DA74033A2D87B7B542103DD"/>
    <w:rsid w:val="00E00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2015-CAEL-Higher_Ed">
  <a:themeElements>
    <a:clrScheme name="2015_Higher_Ed">
      <a:dk1>
        <a:srgbClr val="7F7F7F"/>
      </a:dk1>
      <a:lt1>
        <a:srgbClr val="FFFFFF"/>
      </a:lt1>
      <a:dk2>
        <a:srgbClr val="009A44"/>
      </a:dk2>
      <a:lt2>
        <a:srgbClr val="FFFFFF"/>
      </a:lt2>
      <a:accent1>
        <a:srgbClr val="7F7F7F"/>
      </a:accent1>
      <a:accent2>
        <a:srgbClr val="006845"/>
      </a:accent2>
      <a:accent3>
        <a:srgbClr val="78BE20"/>
      </a:accent3>
      <a:accent4>
        <a:srgbClr val="009A44"/>
      </a:accent4>
      <a:accent5>
        <a:srgbClr val="7F7F7F"/>
      </a:accent5>
      <a:accent6>
        <a:srgbClr val="C1EC8C"/>
      </a:accent6>
      <a:hlink>
        <a:srgbClr val="78BE20"/>
      </a:hlink>
      <a:folHlink>
        <a:srgbClr val="006845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lnDef>
  </a:objectDefaults>
  <a:extraClrSchemeLst>
    <a:extraClrScheme>
      <a:clrScheme name="Pixel 1">
        <a:dk1>
          <a:srgbClr val="0066FF"/>
        </a:dk1>
        <a:lt1>
          <a:srgbClr val="FFFFFF"/>
        </a:lt1>
        <a:dk2>
          <a:srgbClr val="000066"/>
        </a:dk2>
        <a:lt2>
          <a:srgbClr val="FFFFFF"/>
        </a:lt2>
        <a:accent1>
          <a:srgbClr val="6699FF"/>
        </a:accent1>
        <a:accent2>
          <a:srgbClr val="3333FF"/>
        </a:accent2>
        <a:accent3>
          <a:srgbClr val="AAAAB8"/>
        </a:accent3>
        <a:accent4>
          <a:srgbClr val="DADADA"/>
        </a:accent4>
        <a:accent5>
          <a:srgbClr val="B8CAFF"/>
        </a:accent5>
        <a:accent6>
          <a:srgbClr val="2D2DE7"/>
        </a:accent6>
        <a:hlink>
          <a:srgbClr val="FFCC00"/>
        </a:hlink>
        <a:folHlink>
          <a:srgbClr val="0000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2">
        <a:dk1>
          <a:srgbClr val="009999"/>
        </a:dk1>
        <a:lt1>
          <a:srgbClr val="FFFFFF"/>
        </a:lt1>
        <a:dk2>
          <a:srgbClr val="334B49"/>
        </a:dk2>
        <a:lt2>
          <a:srgbClr val="FFFFFF"/>
        </a:lt2>
        <a:accent1>
          <a:srgbClr val="33CCCC"/>
        </a:accent1>
        <a:accent2>
          <a:srgbClr val="008080"/>
        </a:accent2>
        <a:accent3>
          <a:srgbClr val="ADB1B1"/>
        </a:accent3>
        <a:accent4>
          <a:srgbClr val="DADADA"/>
        </a:accent4>
        <a:accent5>
          <a:srgbClr val="ADE2E2"/>
        </a:accent5>
        <a:accent6>
          <a:srgbClr val="007373"/>
        </a:accent6>
        <a:hlink>
          <a:srgbClr val="FFCC00"/>
        </a:hlink>
        <a:folHlink>
          <a:srgbClr val="00666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3">
        <a:dk1>
          <a:srgbClr val="006699"/>
        </a:dk1>
        <a:lt1>
          <a:srgbClr val="FFFFFF"/>
        </a:lt1>
        <a:dk2>
          <a:srgbClr val="333399"/>
        </a:dk2>
        <a:lt2>
          <a:srgbClr val="FFFFFF"/>
        </a:lt2>
        <a:accent1>
          <a:srgbClr val="0099CC"/>
        </a:accent1>
        <a:accent2>
          <a:srgbClr val="0386AF"/>
        </a:accent2>
        <a:accent3>
          <a:srgbClr val="ADADCA"/>
        </a:accent3>
        <a:accent4>
          <a:srgbClr val="DADADA"/>
        </a:accent4>
        <a:accent5>
          <a:srgbClr val="AACAE2"/>
        </a:accent5>
        <a:accent6>
          <a:srgbClr val="02799E"/>
        </a:accent6>
        <a:hlink>
          <a:srgbClr val="FFCC00"/>
        </a:hlink>
        <a:folHlink>
          <a:srgbClr val="6699FF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4">
        <a:dk1>
          <a:srgbClr val="008080"/>
        </a:dk1>
        <a:lt1>
          <a:srgbClr val="FFFFFF"/>
        </a:lt1>
        <a:dk2>
          <a:srgbClr val="2F978D"/>
        </a:dk2>
        <a:lt2>
          <a:srgbClr val="FFFFFF"/>
        </a:lt2>
        <a:accent1>
          <a:srgbClr val="0099FF"/>
        </a:accent1>
        <a:accent2>
          <a:srgbClr val="009999"/>
        </a:accent2>
        <a:accent3>
          <a:srgbClr val="ADC9C5"/>
        </a:accent3>
        <a:accent4>
          <a:srgbClr val="DADADA"/>
        </a:accent4>
        <a:accent5>
          <a:srgbClr val="AACAFF"/>
        </a:accent5>
        <a:accent6>
          <a:srgbClr val="008A8A"/>
        </a:accent6>
        <a:hlink>
          <a:srgbClr val="FFFFCC"/>
        </a:hlink>
        <a:folHlink>
          <a:srgbClr val="70CAC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5">
        <a:dk1>
          <a:srgbClr val="822504"/>
        </a:dk1>
        <a:lt1>
          <a:srgbClr val="FFFFFF"/>
        </a:lt1>
        <a:dk2>
          <a:srgbClr val="330000"/>
        </a:dk2>
        <a:lt2>
          <a:srgbClr val="FFFFFF"/>
        </a:lt2>
        <a:accent1>
          <a:srgbClr val="FF9900"/>
        </a:accent1>
        <a:accent2>
          <a:srgbClr val="9E2A06"/>
        </a:accent2>
        <a:accent3>
          <a:srgbClr val="ADAAAA"/>
        </a:accent3>
        <a:accent4>
          <a:srgbClr val="DADADA"/>
        </a:accent4>
        <a:accent5>
          <a:srgbClr val="FFCAAA"/>
        </a:accent5>
        <a:accent6>
          <a:srgbClr val="8F2505"/>
        </a:accent6>
        <a:hlink>
          <a:srgbClr val="FF3300"/>
        </a:hlink>
        <a:folHlink>
          <a:srgbClr val="7C0704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6">
        <a:dk1>
          <a:srgbClr val="336600"/>
        </a:dk1>
        <a:lt1>
          <a:srgbClr val="FFFFFF"/>
        </a:lt1>
        <a:dk2>
          <a:srgbClr val="4A7911"/>
        </a:dk2>
        <a:lt2>
          <a:srgbClr val="FFFFFF"/>
        </a:lt2>
        <a:accent1>
          <a:srgbClr val="666633"/>
        </a:accent1>
        <a:accent2>
          <a:srgbClr val="669900"/>
        </a:accent2>
        <a:accent3>
          <a:srgbClr val="B1BEAA"/>
        </a:accent3>
        <a:accent4>
          <a:srgbClr val="DADADA"/>
        </a:accent4>
        <a:accent5>
          <a:srgbClr val="B8B8AD"/>
        </a:accent5>
        <a:accent6>
          <a:srgbClr val="5C8A00"/>
        </a:accent6>
        <a:hlink>
          <a:srgbClr val="FFCC00"/>
        </a:hlink>
        <a:folHlink>
          <a:srgbClr val="99CC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7">
        <a:dk1>
          <a:srgbClr val="000000"/>
        </a:dk1>
        <a:lt1>
          <a:srgbClr val="FFFFFF"/>
        </a:lt1>
        <a:dk2>
          <a:srgbClr val="000000"/>
        </a:dk2>
        <a:lt2>
          <a:srgbClr val="CC3300"/>
        </a:lt2>
        <a:accent1>
          <a:srgbClr val="FFCC00"/>
        </a:accent1>
        <a:accent2>
          <a:srgbClr val="CC6600"/>
        </a:accent2>
        <a:accent3>
          <a:srgbClr val="FFFFFF"/>
        </a:accent3>
        <a:accent4>
          <a:srgbClr val="000000"/>
        </a:accent4>
        <a:accent5>
          <a:srgbClr val="FFE2AA"/>
        </a:accent5>
        <a:accent6>
          <a:srgbClr val="B95C00"/>
        </a:accent6>
        <a:hlink>
          <a:srgbClr val="663300"/>
        </a:hlink>
        <a:folHlink>
          <a:srgbClr val="CC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8">
        <a:dk1>
          <a:srgbClr val="003300"/>
        </a:dk1>
        <a:lt1>
          <a:srgbClr val="FFFFFF"/>
        </a:lt1>
        <a:dk2>
          <a:srgbClr val="000000"/>
        </a:dk2>
        <a:lt2>
          <a:srgbClr val="336600"/>
        </a:lt2>
        <a:accent1>
          <a:srgbClr val="CCCC00"/>
        </a:accent1>
        <a:accent2>
          <a:srgbClr val="669900"/>
        </a:accent2>
        <a:accent3>
          <a:srgbClr val="FFFFFF"/>
        </a:accent3>
        <a:accent4>
          <a:srgbClr val="002A00"/>
        </a:accent4>
        <a:accent5>
          <a:srgbClr val="E2E2AA"/>
        </a:accent5>
        <a:accent6>
          <a:srgbClr val="5C8A00"/>
        </a:accent6>
        <a:hlink>
          <a:srgbClr val="333300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9">
        <a:dk1>
          <a:srgbClr val="000000"/>
        </a:dk1>
        <a:lt1>
          <a:srgbClr val="FFFFFF"/>
        </a:lt1>
        <a:dk2>
          <a:srgbClr val="000000"/>
        </a:dk2>
        <a:lt2>
          <a:srgbClr val="440044"/>
        </a:lt2>
        <a:accent1>
          <a:srgbClr val="FFCCCC"/>
        </a:accent1>
        <a:accent2>
          <a:srgbClr val="790571"/>
        </a:accent2>
        <a:accent3>
          <a:srgbClr val="FFFFFF"/>
        </a:accent3>
        <a:accent4>
          <a:srgbClr val="000000"/>
        </a:accent4>
        <a:accent5>
          <a:srgbClr val="FFE2E2"/>
        </a:accent5>
        <a:accent6>
          <a:srgbClr val="6D0466"/>
        </a:accent6>
        <a:hlink>
          <a:srgbClr val="993366"/>
        </a:hlink>
        <a:folHlink>
          <a:srgbClr val="9F83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0">
        <a:dk1>
          <a:srgbClr val="000000"/>
        </a:dk1>
        <a:lt1>
          <a:srgbClr val="FFFFFF"/>
        </a:lt1>
        <a:dk2>
          <a:srgbClr val="000000"/>
        </a:dk2>
        <a:lt2>
          <a:srgbClr val="FF9900"/>
        </a:lt2>
        <a:accent1>
          <a:srgbClr val="FFCC99"/>
        </a:accent1>
        <a:accent2>
          <a:srgbClr val="FBA313"/>
        </a:accent2>
        <a:accent3>
          <a:srgbClr val="FFFFFF"/>
        </a:accent3>
        <a:accent4>
          <a:srgbClr val="000000"/>
        </a:accent4>
        <a:accent5>
          <a:srgbClr val="FFE2CA"/>
        </a:accent5>
        <a:accent6>
          <a:srgbClr val="E39310"/>
        </a:accent6>
        <a:hlink>
          <a:srgbClr val="CC3300"/>
        </a:hlink>
        <a:folHlink>
          <a:srgbClr val="FCC66E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1">
        <a:dk1>
          <a:srgbClr val="000000"/>
        </a:dk1>
        <a:lt1>
          <a:srgbClr val="FFFFFF"/>
        </a:lt1>
        <a:dk2>
          <a:srgbClr val="000000"/>
        </a:dk2>
        <a:lt2>
          <a:srgbClr val="779F92"/>
        </a:lt2>
        <a:accent1>
          <a:srgbClr val="33CCCC"/>
        </a:accent1>
        <a:accent2>
          <a:srgbClr val="9DC2D7"/>
        </a:accent2>
        <a:accent3>
          <a:srgbClr val="FFFFFF"/>
        </a:accent3>
        <a:accent4>
          <a:srgbClr val="000000"/>
        </a:accent4>
        <a:accent5>
          <a:srgbClr val="ADE2E2"/>
        </a:accent5>
        <a:accent6>
          <a:srgbClr val="8EB0C3"/>
        </a:accent6>
        <a:hlink>
          <a:srgbClr val="006666"/>
        </a:hlink>
        <a:folHlink>
          <a:srgbClr val="CCCC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2">
        <a:dk1>
          <a:srgbClr val="000000"/>
        </a:dk1>
        <a:lt1>
          <a:srgbClr val="FFFFFF"/>
        </a:lt1>
        <a:dk2>
          <a:srgbClr val="000000"/>
        </a:dk2>
        <a:lt2>
          <a:srgbClr val="00007D"/>
        </a:lt2>
        <a:accent1>
          <a:srgbClr val="9999FF"/>
        </a:accent1>
        <a:accent2>
          <a:srgbClr val="9999CC"/>
        </a:accent2>
        <a:accent3>
          <a:srgbClr val="FFFFFF"/>
        </a:accent3>
        <a:accent4>
          <a:srgbClr val="000000"/>
        </a:accent4>
        <a:accent5>
          <a:srgbClr val="CACAFF"/>
        </a:accent5>
        <a:accent6>
          <a:srgbClr val="8A8AB9"/>
        </a:accent6>
        <a:hlink>
          <a:srgbClr val="666699"/>
        </a:hlink>
        <a:folHlink>
          <a:srgbClr val="CCCC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21E5-10C9-45FB-905C-A9B72223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CAEL_HigherEd_MSWord_report</Template>
  <TotalTime>0</TotalTime>
  <Pages>2</Pages>
  <Words>281</Words>
  <Characters>1940</Characters>
  <Application>Microsoft Office Word</Application>
  <DocSecurity>0</DocSecurity>
  <Lines>114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report title here</vt:lpstr>
    </vt:vector>
  </TitlesOfParts>
  <Company>CAEL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report title here</dc:title>
  <dc:creator>Elizabeth Peterson</dc:creator>
  <cp:lastModifiedBy>Sherman Donald</cp:lastModifiedBy>
  <cp:revision>2</cp:revision>
  <cp:lastPrinted>2018-05-21T17:14:00Z</cp:lastPrinted>
  <dcterms:created xsi:type="dcterms:W3CDTF">2025-04-30T18:39:00Z</dcterms:created>
  <dcterms:modified xsi:type="dcterms:W3CDTF">2025-04-30T18:39:00Z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90e92d2f-7a9e-49c4-b08f-9c63cb319640</vt:lpwstr>
  </property>
</Properties>
</file>